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2CFA" w14:textId="77777777" w:rsidR="00892DF0" w:rsidRPr="00892DF0" w:rsidRDefault="00892DF0" w:rsidP="00B938D9">
      <w:pPr>
        <w:rPr>
          <w:b/>
          <w:bCs/>
          <w:sz w:val="32"/>
          <w:szCs w:val="32"/>
        </w:rPr>
      </w:pPr>
      <w:r w:rsidRPr="00892DF0">
        <w:rPr>
          <w:b/>
          <w:bCs/>
          <w:sz w:val="32"/>
          <w:szCs w:val="32"/>
        </w:rPr>
        <w:t xml:space="preserve">Galtür Nordic </w:t>
      </w:r>
      <w:proofErr w:type="spellStart"/>
      <w:r w:rsidRPr="00892DF0">
        <w:rPr>
          <w:b/>
          <w:bCs/>
          <w:sz w:val="32"/>
          <w:szCs w:val="32"/>
        </w:rPr>
        <w:t>Volumes</w:t>
      </w:r>
      <w:proofErr w:type="spellEnd"/>
      <w:r w:rsidRPr="00892DF0">
        <w:rPr>
          <w:b/>
          <w:bCs/>
          <w:sz w:val="32"/>
          <w:szCs w:val="32"/>
        </w:rPr>
        <w:t xml:space="preserve"> 2026: Das Langlauf-Event, das alle verbindet</w:t>
      </w:r>
    </w:p>
    <w:p w14:paraId="2047E7DC" w14:textId="7CD33BEE" w:rsidR="003B70CE" w:rsidRPr="003B70CE" w:rsidRDefault="003B70CE" w:rsidP="00B938D9">
      <w:pPr>
        <w:rPr>
          <w:b/>
          <w:bCs/>
        </w:rPr>
      </w:pPr>
      <w:r w:rsidRPr="003B70CE">
        <w:rPr>
          <w:b/>
          <w:bCs/>
        </w:rPr>
        <w:t xml:space="preserve">Die Galtür Nordic </w:t>
      </w:r>
      <w:proofErr w:type="spellStart"/>
      <w:r w:rsidRPr="003B70CE">
        <w:rPr>
          <w:b/>
          <w:bCs/>
        </w:rPr>
        <w:t>Volumes</w:t>
      </w:r>
      <w:proofErr w:type="spellEnd"/>
      <w:r w:rsidRPr="003B70CE">
        <w:rPr>
          <w:b/>
          <w:bCs/>
        </w:rPr>
        <w:t xml:space="preserve"> </w:t>
      </w:r>
      <w:r w:rsidR="00634F26">
        <w:rPr>
          <w:b/>
          <w:bCs/>
        </w:rPr>
        <w:t xml:space="preserve">von 26.-28. März 2026 </w:t>
      </w:r>
      <w:r w:rsidRPr="003B70CE">
        <w:rPr>
          <w:b/>
          <w:bCs/>
        </w:rPr>
        <w:t xml:space="preserve">verwandeln </w:t>
      </w:r>
      <w:r w:rsidR="009108ED">
        <w:rPr>
          <w:b/>
          <w:bCs/>
        </w:rPr>
        <w:t xml:space="preserve">Galtür </w:t>
      </w:r>
      <w:r w:rsidRPr="003B70CE">
        <w:rPr>
          <w:b/>
          <w:bCs/>
        </w:rPr>
        <w:t>drei Tage lang in die Bühne für Sprint-Profis, Genussläufer und junge Talente. Spektakuläre Strecken, sportlicher Anspruch und alpine Atmosphäre machen das Event zu einem der vielseitigsten Langlauferlebnisse im Alpenraum</w:t>
      </w:r>
      <w:r w:rsidR="00FA68BF">
        <w:rPr>
          <w:b/>
          <w:bCs/>
        </w:rPr>
        <w:t xml:space="preserve"> </w:t>
      </w:r>
      <w:r w:rsidR="00FA68BF" w:rsidRPr="00FA68BF">
        <w:rPr>
          <w:b/>
          <w:bCs/>
        </w:rPr>
        <w:t xml:space="preserve">– und zum starken Bestandteil </w:t>
      </w:r>
      <w:r w:rsidR="00FA68BF" w:rsidRPr="004C15F9">
        <w:rPr>
          <w:b/>
          <w:bCs/>
        </w:rPr>
        <w:t>der Tirol</w:t>
      </w:r>
      <w:r w:rsidR="004C15F9" w:rsidRPr="004C15F9">
        <w:rPr>
          <w:b/>
          <w:bCs/>
        </w:rPr>
        <w:t>³</w:t>
      </w:r>
      <w:r w:rsidR="00BA463C" w:rsidRPr="004C15F9">
        <w:rPr>
          <w:b/>
          <w:bCs/>
        </w:rPr>
        <w:t xml:space="preserve"> Nordic</w:t>
      </w:r>
      <w:r w:rsidR="00BA463C">
        <w:rPr>
          <w:b/>
          <w:bCs/>
        </w:rPr>
        <w:t xml:space="preserve"> Challenge.</w:t>
      </w:r>
    </w:p>
    <w:p w14:paraId="5062AD85" w14:textId="4B69F85D" w:rsidR="008E6629" w:rsidRDefault="00892DF0" w:rsidP="003F35C4">
      <w:r>
        <w:t>V</w:t>
      </w:r>
      <w:r w:rsidR="00E41CF9">
        <w:t xml:space="preserve">om 26. bis 28. März 2026 lädt Galtür erneut zu den Galtür Nordic </w:t>
      </w:r>
      <w:proofErr w:type="spellStart"/>
      <w:r w:rsidR="00E41CF9">
        <w:t>Volumes</w:t>
      </w:r>
      <w:proofErr w:type="spellEnd"/>
      <w:r w:rsidR="00E41CF9">
        <w:t xml:space="preserve"> – einem </w:t>
      </w:r>
      <w:r w:rsidR="006F1DF4">
        <w:t xml:space="preserve">Highlight </w:t>
      </w:r>
      <w:r w:rsidR="00E41CF9">
        <w:t>für Langlaufbegeisterte jeden Niveaus. Das hochalpine Bergdorf präsentiert sich dabei als perfekte Bühne für ein Event, das sportliche Herausforderungen, Nachwuchsförderung und Gemeinschaftserlebnis verbindet.</w:t>
      </w:r>
      <w:r w:rsidR="0015367E">
        <w:t xml:space="preserve"> </w:t>
      </w:r>
      <w:r w:rsidR="00B95E9C" w:rsidRPr="00B95E9C">
        <w:t xml:space="preserve">Als Teil der </w:t>
      </w:r>
      <w:r w:rsidR="00B95E9C" w:rsidRPr="004C15F9">
        <w:t>Tirol</w:t>
      </w:r>
      <w:r w:rsidR="004C15F9" w:rsidRPr="004C15F9">
        <w:t xml:space="preserve">³ </w:t>
      </w:r>
      <w:r w:rsidR="00B95E9C" w:rsidRPr="004C15F9">
        <w:t>Nordic</w:t>
      </w:r>
      <w:r w:rsidR="00B95E9C" w:rsidRPr="00B95E9C">
        <w:t xml:space="preserve"> Challenge positioniert sich Galtür zudem als einer der prägendsten nordischen Austragungsorte Tirols.</w:t>
      </w:r>
    </w:p>
    <w:p w14:paraId="6CE5C88A" w14:textId="77777777" w:rsidR="008E6629" w:rsidRPr="008E6629" w:rsidRDefault="008E6629" w:rsidP="008E6629">
      <w:pPr>
        <w:rPr>
          <w:b/>
          <w:bCs/>
        </w:rPr>
      </w:pPr>
      <w:r w:rsidRPr="008E6629">
        <w:rPr>
          <w:b/>
          <w:bCs/>
        </w:rPr>
        <w:t>Vielseitiges Rennprogramm für alle Zielgruppen – jeweils an drei Tagen</w:t>
      </w:r>
    </w:p>
    <w:p w14:paraId="464B57AF" w14:textId="77777777" w:rsidR="008E6629" w:rsidRPr="008E6629" w:rsidRDefault="008E6629" w:rsidP="008E6629">
      <w:r w:rsidRPr="008E6629">
        <w:t xml:space="preserve">Die Galtür Nordic </w:t>
      </w:r>
      <w:proofErr w:type="spellStart"/>
      <w:r w:rsidRPr="008E6629">
        <w:t>Volumes</w:t>
      </w:r>
      <w:proofErr w:type="spellEnd"/>
      <w:r w:rsidRPr="008E6629">
        <w:t xml:space="preserve"> bieten vom 26. – 28. März 2026 ein dreitägiges Rennprogramm, das gezielt auf Kinder, Hobbysportler und ambitionierte Langläufer zugeschnitten ist.</w:t>
      </w:r>
    </w:p>
    <w:p w14:paraId="13477EA9" w14:textId="77777777" w:rsidR="00D53BB3" w:rsidRDefault="008E6629" w:rsidP="008E6629">
      <w:pPr>
        <w:pStyle w:val="Listenabsatz"/>
        <w:numPr>
          <w:ilvl w:val="0"/>
          <w:numId w:val="7"/>
        </w:numPr>
      </w:pPr>
      <w:r w:rsidRPr="008E6629">
        <w:rPr>
          <w:b/>
          <w:bCs/>
        </w:rPr>
        <w:t xml:space="preserve">26. März 2026: Kids &amp; Juniors </w:t>
      </w:r>
      <w:proofErr w:type="spellStart"/>
      <w:r w:rsidRPr="008E6629">
        <w:rPr>
          <w:b/>
          <w:bCs/>
        </w:rPr>
        <w:t>Race</w:t>
      </w:r>
      <w:proofErr w:type="spellEnd"/>
    </w:p>
    <w:p w14:paraId="536FB0A9" w14:textId="0A8E92BD" w:rsidR="008E6629" w:rsidRPr="008E6629" w:rsidRDefault="008E6629" w:rsidP="00D53BB3">
      <w:pPr>
        <w:pStyle w:val="Listenabsatz"/>
        <w:numPr>
          <w:ilvl w:val="0"/>
          <w:numId w:val="0"/>
        </w:numPr>
        <w:ind w:left="720"/>
      </w:pPr>
      <w:r w:rsidRPr="008E6629">
        <w:t>Der Auftakt richtet sich an Nachwuchsläufer: In freier Technik oder klassisch laufen die Jüngsten — je nach Altersklasse — über 350 m (K7–K8) oder 730 m (K9–S15). Die Teilnahme ist kostenfrei; Spaß, erste Wettkampferfahrung und Gemeinschaft stehen im Vordergrund.</w:t>
      </w:r>
    </w:p>
    <w:p w14:paraId="62D14CE9" w14:textId="77777777" w:rsidR="00D53BB3" w:rsidRDefault="008E6629" w:rsidP="008E6629">
      <w:pPr>
        <w:pStyle w:val="Listenabsatz"/>
        <w:numPr>
          <w:ilvl w:val="0"/>
          <w:numId w:val="7"/>
        </w:numPr>
      </w:pPr>
      <w:r w:rsidRPr="008E6629">
        <w:rPr>
          <w:b/>
          <w:bCs/>
        </w:rPr>
        <w:t xml:space="preserve">27. März 2026: Nordic Sprint </w:t>
      </w:r>
      <w:proofErr w:type="spellStart"/>
      <w:r w:rsidRPr="008E6629">
        <w:rPr>
          <w:b/>
          <w:bCs/>
        </w:rPr>
        <w:t>Race</w:t>
      </w:r>
      <w:proofErr w:type="spellEnd"/>
    </w:p>
    <w:p w14:paraId="7ED9264C" w14:textId="76DEC9F5" w:rsidR="008E6629" w:rsidRPr="008E6629" w:rsidRDefault="008E6629" w:rsidP="00D53BB3">
      <w:pPr>
        <w:pStyle w:val="Listenabsatz"/>
        <w:numPr>
          <w:ilvl w:val="0"/>
          <w:numId w:val="0"/>
        </w:numPr>
        <w:ind w:left="720"/>
      </w:pPr>
      <w:r w:rsidRPr="008E6629">
        <w:t xml:space="preserve">Am zweiten Tag geht es auf der 1.300-Meter-Sprintstrecke mit 21 Höhenmetern pro Runde zur Sache. Nach einem Einzelzeitlauf folgt ein K.o.-Modus (Top 16) mit packenden </w:t>
      </w:r>
      <w:proofErr w:type="spellStart"/>
      <w:r w:rsidRPr="008E6629">
        <w:t>Heats</w:t>
      </w:r>
      <w:proofErr w:type="spellEnd"/>
      <w:r w:rsidRPr="008E6629">
        <w:t xml:space="preserve"> — ein Format, das sowohl Einsteiger als auch Profis reizt. Das Rennen ist offen für Publikumsläufer und </w:t>
      </w:r>
      <w:r w:rsidR="00654A8C">
        <w:t>ÖSV-</w:t>
      </w:r>
      <w:r w:rsidRPr="008E6629">
        <w:t>Athlet</w:t>
      </w:r>
      <w:r w:rsidR="00D53BB3">
        <w:t>en</w:t>
      </w:r>
      <w:r w:rsidRPr="008E6629">
        <w:t>; gewertet wird u.a. für den Austria Cup und als FIS-Wettkampf.</w:t>
      </w:r>
    </w:p>
    <w:p w14:paraId="6D429749" w14:textId="77777777" w:rsidR="00D53BB3" w:rsidRPr="00D53BB3" w:rsidRDefault="008E6629" w:rsidP="00D53BB3">
      <w:pPr>
        <w:pStyle w:val="Listenabsatz"/>
        <w:numPr>
          <w:ilvl w:val="0"/>
          <w:numId w:val="7"/>
        </w:numPr>
      </w:pPr>
      <w:r w:rsidRPr="008E6629">
        <w:rPr>
          <w:b/>
          <w:bCs/>
        </w:rPr>
        <w:t xml:space="preserve">28. März 2026: </w:t>
      </w:r>
      <w:proofErr w:type="gramStart"/>
      <w:r w:rsidRPr="008E6629">
        <w:rPr>
          <w:b/>
          <w:bCs/>
        </w:rPr>
        <w:t>Cross Country</w:t>
      </w:r>
      <w:proofErr w:type="gramEnd"/>
      <w:r w:rsidRPr="008E6629">
        <w:rPr>
          <w:b/>
          <w:bCs/>
        </w:rPr>
        <w:t xml:space="preserve"> </w:t>
      </w:r>
      <w:proofErr w:type="spellStart"/>
      <w:r w:rsidRPr="008E6629">
        <w:rPr>
          <w:b/>
          <w:bCs/>
        </w:rPr>
        <w:t>Climb</w:t>
      </w:r>
      <w:proofErr w:type="spellEnd"/>
    </w:p>
    <w:p w14:paraId="5DC46E5E" w14:textId="24DBDB61" w:rsidR="008E6629" w:rsidRDefault="008E6629" w:rsidP="00D53BB3">
      <w:pPr>
        <w:pStyle w:val="Listenabsatz"/>
        <w:numPr>
          <w:ilvl w:val="0"/>
          <w:numId w:val="0"/>
        </w:numPr>
        <w:ind w:left="720"/>
      </w:pPr>
      <w:r w:rsidRPr="008E6629">
        <w:t xml:space="preserve">Zum Abschluss steht der alpine Klassiker auf dem Programm: Der </w:t>
      </w:r>
      <w:proofErr w:type="gramStart"/>
      <w:r w:rsidRPr="008E6629">
        <w:t>Cross Country</w:t>
      </w:r>
      <w:proofErr w:type="gramEnd"/>
      <w:r w:rsidRPr="008E6629">
        <w:t xml:space="preserve"> </w:t>
      </w:r>
      <w:proofErr w:type="spellStart"/>
      <w:r w:rsidRPr="008E6629">
        <w:t>Climb</w:t>
      </w:r>
      <w:proofErr w:type="spellEnd"/>
      <w:r w:rsidRPr="008E6629">
        <w:t xml:space="preserve"> führt von Galtür durch das </w:t>
      </w:r>
      <w:proofErr w:type="spellStart"/>
      <w:r w:rsidRPr="008E6629">
        <w:t>Vermunttal</w:t>
      </w:r>
      <w:proofErr w:type="spellEnd"/>
      <w:r w:rsidRPr="008E6629">
        <w:t xml:space="preserve"> bis zur Silvretta-</w:t>
      </w:r>
      <w:proofErr w:type="spellStart"/>
      <w:r w:rsidRPr="008E6629">
        <w:t>Bielerhöhe</w:t>
      </w:r>
      <w:proofErr w:type="spellEnd"/>
      <w:r w:rsidRPr="008E6629">
        <w:t xml:space="preserve">. Teilnehmende können zwischen drei Distanzen wählen: </w:t>
      </w:r>
      <w:r w:rsidRPr="002B23EA">
        <w:t>LIGHT (</w:t>
      </w:r>
      <w:r w:rsidR="00166030">
        <w:t xml:space="preserve">300 </w:t>
      </w:r>
      <w:r w:rsidR="008A7125">
        <w:t xml:space="preserve">Hm, </w:t>
      </w:r>
      <w:r w:rsidRPr="008E6629">
        <w:t xml:space="preserve">leichter Einstieg), </w:t>
      </w:r>
      <w:r w:rsidRPr="00D53BB3">
        <w:rPr>
          <w:b/>
          <w:bCs/>
        </w:rPr>
        <w:t>NEU: MEDIUM</w:t>
      </w:r>
      <w:r w:rsidRPr="008E6629">
        <w:t xml:space="preserve"> mit 27,9 km / 580 Hm und </w:t>
      </w:r>
      <w:r w:rsidRPr="002B23EA">
        <w:t>HARD (für</w:t>
      </w:r>
      <w:r w:rsidRPr="008E6629">
        <w:t xml:space="preserve"> erfahrene Langläufer, mit bis zu 900 Hm). Damit wird für jedes Leistungsniveau eine passende Herausforderung geboten.</w:t>
      </w:r>
    </w:p>
    <w:p w14:paraId="7C9CFA9D" w14:textId="6629A114" w:rsidR="001B6504" w:rsidRDefault="001B6504" w:rsidP="00E41CF9">
      <w:r w:rsidRPr="001B6504">
        <w:t xml:space="preserve">Die Anmeldung </w:t>
      </w:r>
      <w:r w:rsidR="003F35C4">
        <w:t xml:space="preserve">zu den Rennen </w:t>
      </w:r>
      <w:r w:rsidRPr="001B6504">
        <w:t>ist online möglich</w:t>
      </w:r>
      <w:r w:rsidR="003F35C4">
        <w:t xml:space="preserve">: </w:t>
      </w:r>
      <w:hyperlink r:id="rId11" w:history="1">
        <w:r w:rsidR="005B738B" w:rsidRPr="005B738B">
          <w:rPr>
            <w:rStyle w:val="Hyperlink"/>
          </w:rPr>
          <w:t>Anmeldung</w:t>
        </w:r>
      </w:hyperlink>
      <w:r w:rsidR="003F0D72">
        <w:t>.</w:t>
      </w:r>
    </w:p>
    <w:p w14:paraId="7313BA97" w14:textId="77777777" w:rsidR="003F35C4" w:rsidRPr="001B6504" w:rsidRDefault="003F35C4" w:rsidP="00E41CF9">
      <w:pPr>
        <w:rPr>
          <w:b/>
          <w:bCs/>
        </w:rPr>
      </w:pPr>
    </w:p>
    <w:p w14:paraId="471CB10B" w14:textId="6107A049" w:rsidR="00E41CF9" w:rsidRPr="00892DF0" w:rsidRDefault="00E41CF9" w:rsidP="00E41CF9">
      <w:pPr>
        <w:rPr>
          <w:b/>
          <w:bCs/>
        </w:rPr>
      </w:pPr>
      <w:r w:rsidRPr="00892DF0">
        <w:rPr>
          <w:b/>
          <w:bCs/>
        </w:rPr>
        <w:lastRenderedPageBreak/>
        <w:t>International vernetzt – lokal verwurzelt</w:t>
      </w:r>
    </w:p>
    <w:p w14:paraId="1C95BA73" w14:textId="6155EEB6" w:rsidR="002B7F94" w:rsidRDefault="00C355BC" w:rsidP="00E41CF9">
      <w:r w:rsidRPr="00C355BC">
        <w:t xml:space="preserve">Die Galtür Nordic </w:t>
      </w:r>
      <w:proofErr w:type="spellStart"/>
      <w:r w:rsidRPr="00C355BC">
        <w:t>Volumes</w:t>
      </w:r>
      <w:proofErr w:type="spellEnd"/>
      <w:r w:rsidRPr="00C355BC">
        <w:t xml:space="preserve"> sind Teil der </w:t>
      </w:r>
      <w:proofErr w:type="spellStart"/>
      <w:r w:rsidRPr="00F34933">
        <w:rPr>
          <w:b/>
          <w:bCs/>
        </w:rPr>
        <w:t>Euroloppet</w:t>
      </w:r>
      <w:proofErr w:type="spellEnd"/>
      <w:r w:rsidRPr="00F34933">
        <w:rPr>
          <w:b/>
          <w:bCs/>
        </w:rPr>
        <w:t>-Serie</w:t>
      </w:r>
      <w:r w:rsidRPr="00C355BC">
        <w:t xml:space="preserve"> und damit in eine internationale Langlaufreihe eingebunden, die europäische Volksläufe auf hohem Niveau verbindet. Inhaber eines </w:t>
      </w:r>
      <w:proofErr w:type="spellStart"/>
      <w:r w:rsidRPr="00C355BC">
        <w:t>Euroloppet</w:t>
      </w:r>
      <w:proofErr w:type="spellEnd"/>
      <w:r w:rsidRPr="00C355BC">
        <w:t>-Passes können in dieser Serie wertvolle Punkte für die offizielle Gesamtwertung sammeln und sich innerhalb eines europaweiten Wettbewerbs positionieren. Ein Start in Galtür wird dadurch nicht nur zum sportlichen Höhepunkt, sondern zugleich zu einem offiziell anerkannten Bestandteil der internationalen nordischen Serienwertung.</w:t>
      </w:r>
      <w:r>
        <w:t xml:space="preserve"> </w:t>
      </w:r>
      <w:r w:rsidR="00E41CF9" w:rsidRPr="00AD363F">
        <w:t>Begleitend dazu sorgen</w:t>
      </w:r>
      <w:r w:rsidR="00F05E7B" w:rsidRPr="00AD363F">
        <w:t xml:space="preserve"> </w:t>
      </w:r>
      <w:r w:rsidR="00E41CF9" w:rsidRPr="00AD363F">
        <w:t>ein</w:t>
      </w:r>
      <w:r w:rsidR="00F05E7B" w:rsidRPr="00AD363F">
        <w:t>e</w:t>
      </w:r>
      <w:r w:rsidR="00E41CF9" w:rsidRPr="00AD363F">
        <w:t xml:space="preserve"> </w:t>
      </w:r>
      <w:r w:rsidR="00F05E7B" w:rsidRPr="00AD363F">
        <w:t xml:space="preserve">Expo-Area </w:t>
      </w:r>
      <w:r w:rsidR="00E41CF9" w:rsidRPr="00AD363F">
        <w:t>für Austausch, Beratung und Community-Feeling.</w:t>
      </w:r>
      <w:r w:rsidR="00F325EE" w:rsidRPr="00AD363F">
        <w:t xml:space="preserve"> </w:t>
      </w:r>
      <w:r w:rsidR="00F325EE" w:rsidRPr="00AD363F">
        <w:t xml:space="preserve">Mit dabei sind </w:t>
      </w:r>
      <w:r w:rsidR="00EF3931" w:rsidRPr="00AD363F">
        <w:t xml:space="preserve">auch </w:t>
      </w:r>
      <w:r w:rsidR="00F325EE" w:rsidRPr="00AD363F">
        <w:t>die Partner der Region Paznaun – Ischgl</w:t>
      </w:r>
      <w:r w:rsidR="009060AF" w:rsidRPr="00AD363F">
        <w:t xml:space="preserve"> wie </w:t>
      </w:r>
      <w:r w:rsidR="00F325EE" w:rsidRPr="00AD363F">
        <w:t>Fischer Sports</w:t>
      </w:r>
      <w:r w:rsidR="00AE0ABB" w:rsidRPr="00AD363F">
        <w:t xml:space="preserve"> und viele mehr</w:t>
      </w:r>
      <w:r w:rsidR="00F325EE" w:rsidRPr="00AD363F">
        <w:t>.</w:t>
      </w:r>
    </w:p>
    <w:p w14:paraId="33E338CC" w14:textId="77777777" w:rsidR="00372C50" w:rsidRPr="00372C50" w:rsidRDefault="00372C50" w:rsidP="00372C50">
      <w:pPr>
        <w:rPr>
          <w:b/>
          <w:bCs/>
        </w:rPr>
      </w:pPr>
      <w:r w:rsidRPr="00372C50">
        <w:rPr>
          <w:b/>
          <w:bCs/>
        </w:rPr>
        <w:t>Tirol³ Nordic Challenge – nordische Kompetenz im Dreiklang</w:t>
      </w:r>
    </w:p>
    <w:p w14:paraId="2F06CA2B" w14:textId="48096A51" w:rsidR="00372C50" w:rsidRPr="00372C50" w:rsidRDefault="00372C50" w:rsidP="00372C50">
      <w:r w:rsidRPr="00372C50">
        <w:t xml:space="preserve">Die Galtür Nordic </w:t>
      </w:r>
      <w:proofErr w:type="spellStart"/>
      <w:r w:rsidRPr="00372C50">
        <w:t>Volumes</w:t>
      </w:r>
      <w:proofErr w:type="spellEnd"/>
      <w:r w:rsidRPr="00372C50">
        <w:t xml:space="preserve"> sind fixer Bestandteil der </w:t>
      </w:r>
      <w:r w:rsidRPr="00372C50">
        <w:rPr>
          <w:b/>
          <w:bCs/>
        </w:rPr>
        <w:t>Tirol³ Nordic Challenge</w:t>
      </w:r>
      <w:r w:rsidRPr="00372C50">
        <w:t xml:space="preserve">, die bereits zum zweiten Mal die drei größten Tiroler Langlauf-Volksläufe </w:t>
      </w:r>
      <w:r w:rsidR="00C5697E" w:rsidRPr="00137CD8">
        <w:t xml:space="preserve">– Dolomitenlauf, Ganghoferlauf und Galtür Nordic </w:t>
      </w:r>
      <w:proofErr w:type="spellStart"/>
      <w:r w:rsidR="00C5697E" w:rsidRPr="00137CD8">
        <w:t>Volumes</w:t>
      </w:r>
      <w:proofErr w:type="spellEnd"/>
      <w:r w:rsidR="00C5697E" w:rsidRPr="00137CD8">
        <w:t xml:space="preserve"> – </w:t>
      </w:r>
      <w:r w:rsidRPr="00372C50">
        <w:t xml:space="preserve">zu einer gemeinsamen, regionsübergreifenden </w:t>
      </w:r>
      <w:r w:rsidRPr="00C02925">
        <w:t xml:space="preserve">Serie </w:t>
      </w:r>
      <w:r w:rsidR="00833F4C" w:rsidRPr="00C02925">
        <w:t>vereint</w:t>
      </w:r>
      <w:r w:rsidRPr="00C02925">
        <w:t>.</w:t>
      </w:r>
      <w:r w:rsidRPr="00372C50">
        <w:t xml:space="preserve"> </w:t>
      </w:r>
      <w:r w:rsidR="00FD17DD" w:rsidRPr="00137CD8">
        <w:t xml:space="preserve">Von den weiten Tallandschaften Osttirols über die traditionsreiche Langlaufregion Seefeld bis in die hochalpine Kulisse des </w:t>
      </w:r>
      <w:proofErr w:type="spellStart"/>
      <w:r w:rsidR="00FD17DD" w:rsidRPr="00137CD8">
        <w:t>Paznauns</w:t>
      </w:r>
      <w:proofErr w:type="spellEnd"/>
      <w:r w:rsidR="00FD17DD" w:rsidRPr="00137CD8">
        <w:t xml:space="preserve"> spannt sich ein sportlicher wie touristischer Bogen durch Tirol. </w:t>
      </w:r>
      <w:r w:rsidRPr="00372C50">
        <w:t>Ziel der Initiative ist es, Skilanglauf nicht nur als sportlichen Wettkampf, sondern als ganzheitliches Wintererlebnis zu positionieren – getragen von Bewegung, Naturgenuss und regionaler Vielfalt. Über die gesamte Wintersaison hinweg entsteht so ein nordisches Gesamterlebnis, das sportliche Herausforderung mit touristischem Mehrwert verbindet und Tirol als eine der vielseitigsten Langlaufdestinationen im Alpenraum sichtbar macht.</w:t>
      </w:r>
    </w:p>
    <w:p w14:paraId="23B6E0CA" w14:textId="0D7F4601" w:rsidR="00372C50" w:rsidRPr="00137CD8" w:rsidRDefault="00372C50" w:rsidP="00385AF8">
      <w:r w:rsidRPr="00372C50">
        <w:t xml:space="preserve">Im Zentrum der Tirol³ Nordic Challenge stehen drei charakterstarke Veranstaltungen, die unterschiedliche Landschaftsräume, Streckenprofile und regionale </w:t>
      </w:r>
      <w:r w:rsidRPr="00C02925">
        <w:t xml:space="preserve">Identitäten </w:t>
      </w:r>
      <w:r w:rsidR="00A80A71" w:rsidRPr="00C02925">
        <w:t>zusammenführen</w:t>
      </w:r>
      <w:r w:rsidRPr="00C02925">
        <w:t>:</w:t>
      </w:r>
    </w:p>
    <w:p w14:paraId="64F8B9C3" w14:textId="77777777" w:rsidR="00385AF8" w:rsidRPr="00137CD8" w:rsidRDefault="00385AF8" w:rsidP="00385AF8">
      <w:pPr>
        <w:numPr>
          <w:ilvl w:val="0"/>
          <w:numId w:val="8"/>
        </w:numPr>
      </w:pPr>
      <w:r w:rsidRPr="00137CD8">
        <w:rPr>
          <w:b/>
          <w:bCs/>
        </w:rPr>
        <w:t>Dolomitenlauf:</w:t>
      </w:r>
      <w:r w:rsidRPr="00137CD8">
        <w:t xml:space="preserve"> </w:t>
      </w:r>
      <w:r w:rsidRPr="00137CD8">
        <w:tab/>
      </w:r>
      <w:r w:rsidRPr="00137CD8">
        <w:tab/>
        <w:t>16.01. – 18.01.2026</w:t>
      </w:r>
    </w:p>
    <w:p w14:paraId="34FB53BE" w14:textId="77777777" w:rsidR="00385AF8" w:rsidRPr="00137CD8" w:rsidRDefault="00385AF8" w:rsidP="00385AF8">
      <w:pPr>
        <w:numPr>
          <w:ilvl w:val="0"/>
          <w:numId w:val="8"/>
        </w:numPr>
      </w:pPr>
      <w:r w:rsidRPr="00137CD8">
        <w:rPr>
          <w:b/>
          <w:bCs/>
        </w:rPr>
        <w:t>Ganghoferlauf:</w:t>
      </w:r>
      <w:r w:rsidRPr="00137CD8">
        <w:t xml:space="preserve"> </w:t>
      </w:r>
      <w:r w:rsidRPr="00137CD8">
        <w:tab/>
      </w:r>
      <w:r w:rsidRPr="00137CD8">
        <w:tab/>
        <w:t>28.02. – 01.03.2026</w:t>
      </w:r>
    </w:p>
    <w:p w14:paraId="47B424E8" w14:textId="770EAD5C" w:rsidR="00385AF8" w:rsidRPr="00372C50" w:rsidRDefault="00385AF8" w:rsidP="00385AF8">
      <w:pPr>
        <w:numPr>
          <w:ilvl w:val="0"/>
          <w:numId w:val="8"/>
        </w:numPr>
      </w:pPr>
      <w:r w:rsidRPr="00137CD8">
        <w:rPr>
          <w:b/>
          <w:bCs/>
        </w:rPr>
        <w:t xml:space="preserve">Galtür Nordic </w:t>
      </w:r>
      <w:proofErr w:type="spellStart"/>
      <w:r w:rsidRPr="00137CD8">
        <w:rPr>
          <w:b/>
          <w:bCs/>
        </w:rPr>
        <w:t>Volumes</w:t>
      </w:r>
      <w:proofErr w:type="spellEnd"/>
      <w:r w:rsidRPr="00137CD8">
        <w:rPr>
          <w:b/>
          <w:bCs/>
        </w:rPr>
        <w:t>:</w:t>
      </w:r>
      <w:r w:rsidRPr="00137CD8">
        <w:t xml:space="preserve"> </w:t>
      </w:r>
      <w:r w:rsidRPr="00137CD8">
        <w:tab/>
        <w:t>26.03. – 28.03.2026</w:t>
      </w:r>
    </w:p>
    <w:p w14:paraId="39DA6214" w14:textId="6A9C6D24" w:rsidR="00372C50" w:rsidRPr="00372C50" w:rsidRDefault="00372C50" w:rsidP="00372C50">
      <w:r w:rsidRPr="00372C50">
        <w:t>Die Tirol³ Nordic Challenge richtet sich bewusst nicht ausschließlich an leistungsorientierte Athlet</w:t>
      </w:r>
      <w:r w:rsidR="006820F7" w:rsidRPr="00137CD8">
        <w:t>e</w:t>
      </w:r>
      <w:r w:rsidRPr="00372C50">
        <w:t>n. Im Vordergrund stehen Engagement, Ausdauer und Freude an der Bewegung – unabhängig von Platzierungen oder Bestzeiten.</w:t>
      </w:r>
      <w:r w:rsidR="00C86C83" w:rsidRPr="00137CD8">
        <w:t xml:space="preserve"> Wer bei allen drei Veranstaltungen mindestens einmal an den Start geht</w:t>
      </w:r>
      <w:r w:rsidRPr="00372C50">
        <w:t>, erhält 10 % Nachlass auf die Summe der Teilnahmegebühren. Zusätzlich werden Gold-, Silber- oder Bronzemedaillen sowie Urkunden vergeben, abgestimmt auf die jeweils absolvierte Gesamtdistanz.</w:t>
      </w:r>
    </w:p>
    <w:p w14:paraId="3A954394" w14:textId="0FDA56F8" w:rsidR="00372C50" w:rsidRPr="00137CD8" w:rsidRDefault="00372C50" w:rsidP="00E41CF9">
      <w:r w:rsidRPr="00372C50">
        <w:lastRenderedPageBreak/>
        <w:t xml:space="preserve">Ergänzt wird das Konzept durch eine Teamwertung, die den gemeinschaftlichen Charakter der Serie unterstreicht. Die feierliche Ehrung des Siegerteams findet im Rahmen der Award </w:t>
      </w:r>
      <w:proofErr w:type="spellStart"/>
      <w:r w:rsidRPr="00372C50">
        <w:t>Ceremony</w:t>
      </w:r>
      <w:proofErr w:type="spellEnd"/>
      <w:r w:rsidRPr="00372C50">
        <w:t xml:space="preserve"> der Galtür Nordic </w:t>
      </w:r>
      <w:proofErr w:type="spellStart"/>
      <w:r w:rsidRPr="00372C50">
        <w:t>Volumes</w:t>
      </w:r>
      <w:proofErr w:type="spellEnd"/>
      <w:r w:rsidRPr="00372C50">
        <w:t xml:space="preserve"> statt</w:t>
      </w:r>
      <w:r w:rsidR="00BE6005" w:rsidRPr="00137CD8">
        <w:t>,</w:t>
      </w:r>
      <w:r w:rsidRPr="00372C50">
        <w:t xml:space="preserve"> </w:t>
      </w:r>
      <w:r w:rsidR="00DC759E" w:rsidRPr="00137CD8">
        <w:t xml:space="preserve">bei der zugleich </w:t>
      </w:r>
      <w:r w:rsidR="00DC62A5">
        <w:t xml:space="preserve">jeweils </w:t>
      </w:r>
      <w:r w:rsidR="00DC759E" w:rsidRPr="00137CD8">
        <w:t xml:space="preserve">die Top </w:t>
      </w:r>
      <w:r w:rsidR="003379DC">
        <w:t>5</w:t>
      </w:r>
      <w:r w:rsidR="00DC759E" w:rsidRPr="00137CD8">
        <w:t xml:space="preserve"> Frauen und </w:t>
      </w:r>
      <w:r w:rsidR="003379DC">
        <w:t xml:space="preserve">Top 5 </w:t>
      </w:r>
      <w:r w:rsidR="00DC759E" w:rsidRPr="00137CD8">
        <w:t xml:space="preserve">Männer des Tirol³ Nordic </w:t>
      </w:r>
      <w:r w:rsidR="00DC759E" w:rsidRPr="00DE0C1F">
        <w:t>Cup</w:t>
      </w:r>
      <w:r w:rsidR="00DC759E" w:rsidRPr="00137CD8">
        <w:t xml:space="preserve"> für ihre herausragenden sportlichen Leistungen ausgezeichnet werden.</w:t>
      </w:r>
      <w:r w:rsidR="00BE6005" w:rsidRPr="00137CD8">
        <w:t xml:space="preserve"> </w:t>
      </w:r>
      <w:r w:rsidRPr="00372C50">
        <w:t>Damit positioniert sich Galtür als hochalpiner Abschluss einer starken, regionsübergreifenden Langlaufinitiative, die Tirols nordische Kompetenz eindrucksvoll und nachhaltig sichtbar macht.</w:t>
      </w:r>
    </w:p>
    <w:p w14:paraId="7D1B2623" w14:textId="6DFE7F7C" w:rsidR="00E41CF9" w:rsidRPr="00892DF0" w:rsidRDefault="00E41CF9" w:rsidP="00E41CF9">
      <w:pPr>
        <w:rPr>
          <w:b/>
          <w:bCs/>
        </w:rPr>
      </w:pPr>
      <w:r w:rsidRPr="00137CD8">
        <w:rPr>
          <w:b/>
          <w:bCs/>
        </w:rPr>
        <w:t>Langlaufregion Galtür – authentisch, alpin, außergewöhnlich</w:t>
      </w:r>
    </w:p>
    <w:p w14:paraId="43A8B909" w14:textId="6DF35973" w:rsidR="00E41CF9" w:rsidRDefault="00E41CF9" w:rsidP="00E41CF9">
      <w:r>
        <w:t>Mit rund 80 Kilometern bestens präparierten Loipen, Höhenlage und beeindruckender Bergkulisse gehört Galtür zu den herausragenden Langlaufregionen im Alpenraum. Das Event profitiert von der Kombination aus Schneesicherheit, alpinem Terrain und erstklassiger Infrastruktur.</w:t>
      </w:r>
    </w:p>
    <w:p w14:paraId="02851917" w14:textId="1542E707" w:rsidR="00331F68" w:rsidRDefault="00E41CF9" w:rsidP="00E41CF9">
      <w:r>
        <w:t xml:space="preserve">Die Galtür Nordic </w:t>
      </w:r>
      <w:proofErr w:type="spellStart"/>
      <w:r>
        <w:t>Volumes</w:t>
      </w:r>
      <w:proofErr w:type="spellEnd"/>
      <w:r>
        <w:t xml:space="preserve"> 2026 verbinden Sport, Natur und Gemeinschaft – und machen d</w:t>
      </w:r>
      <w:r w:rsidR="00AE2F6E">
        <w:t xml:space="preserve">ie Langlaufsaison </w:t>
      </w:r>
      <w:r>
        <w:t>zu einem inspirierenden Höhepunkt für alle, die d</w:t>
      </w:r>
      <w:r w:rsidR="006B19FE">
        <w:t>iese</w:t>
      </w:r>
      <w:r w:rsidR="001E5661">
        <w:t xml:space="preserve"> Disziplin </w:t>
      </w:r>
      <w:r>
        <w:t>leben und lieben.</w:t>
      </w:r>
    </w:p>
    <w:p w14:paraId="65294011" w14:textId="095BAFF8" w:rsidR="002A0723" w:rsidRPr="005D1628" w:rsidRDefault="00AF711D" w:rsidP="00E41CF9">
      <w:r>
        <w:br/>
      </w:r>
      <w:r w:rsidR="002A0723" w:rsidRPr="00D226E9">
        <w:t xml:space="preserve">Weitere Informationen unter </w:t>
      </w:r>
      <w:hyperlink r:id="rId12" w:history="1">
        <w:r w:rsidR="003E049C">
          <w:rPr>
            <w:rStyle w:val="Hyperlink"/>
            <w:rFonts w:eastAsiaTheme="majorEastAsia"/>
          </w:rPr>
          <w:t>www.galtuer.com</w:t>
        </w:r>
      </w:hyperlink>
      <w:r w:rsidR="002A0723" w:rsidRPr="00D226E9">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2AC01D82" w:rsidR="000F314F" w:rsidRPr="00D226E9" w:rsidRDefault="0027530C" w:rsidP="006C2FC8">
            <w:pPr>
              <w:pStyle w:val="Fusszeile"/>
              <w:ind w:left="-105"/>
            </w:pPr>
            <w:fldSimple w:instr=" NUMCHARS   \* MERGEFORMAT ">
              <w:r w:rsidR="004A7993">
                <w:rPr>
                  <w:noProof/>
                </w:rPr>
                <w:t>5290</w:t>
              </w:r>
            </w:fldSimple>
            <w:r w:rsidR="000F314F" w:rsidRPr="00D226E9">
              <w:t xml:space="preserve"> Zeichen ohne Leerzeichen</w:t>
            </w:r>
          </w:p>
        </w:tc>
        <w:tc>
          <w:tcPr>
            <w:tcW w:w="2114" w:type="dxa"/>
          </w:tcPr>
          <w:p w14:paraId="28BF5A31" w14:textId="323FDA04"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500EC2">
              <w:rPr>
                <w:noProof/>
              </w:rPr>
              <w:t>Jänner 2026</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6C2FC8">
        <w:tc>
          <w:tcPr>
            <w:tcW w:w="9060" w:type="dxa"/>
            <w:gridSpan w:val="2"/>
          </w:tcPr>
          <w:p w14:paraId="229C6D4F" w14:textId="134D23FF" w:rsidR="000F314F" w:rsidRDefault="000F314F" w:rsidP="006C2FC8">
            <w:pPr>
              <w:pStyle w:val="Fusszeile"/>
              <w:ind w:left="-105"/>
            </w:pPr>
            <w:r w:rsidRPr="00D226E9">
              <w:t>Bilder-Download</w:t>
            </w:r>
            <w:r w:rsidRPr="00C33061">
              <w:t xml:space="preserve">: </w:t>
            </w:r>
            <w:hyperlink r:id="rId13" w:history="1">
              <w:r w:rsidRPr="00C33061">
                <w:rPr>
                  <w:rStyle w:val="Hyperlink"/>
                </w:rPr>
                <w:t>Images Paznaun – Ischgl</w:t>
              </w:r>
            </w:hyperlink>
          </w:p>
          <w:p w14:paraId="7E2830F3" w14:textId="77777777" w:rsidR="00EB0C6C" w:rsidRPr="00EB0C6C" w:rsidRDefault="00EB0C6C" w:rsidP="006C2FC8">
            <w:pPr>
              <w:pStyle w:val="Fusszeile"/>
              <w:ind w:left="-105"/>
              <w:rPr>
                <w:lang w:val="de-DE"/>
              </w:rPr>
            </w:pPr>
          </w:p>
          <w:p w14:paraId="143461FB" w14:textId="77777777" w:rsidR="000F314F" w:rsidRPr="00D226E9" w:rsidRDefault="000F314F" w:rsidP="006C2FC8">
            <w:pPr>
              <w:pStyle w:val="Fusszeile"/>
              <w:ind w:left="-105"/>
            </w:pPr>
            <w:r w:rsidRPr="00D226E9">
              <w:t xml:space="preserve">Alle Texte sowie Bilder gibt es unter </w:t>
            </w:r>
            <w:hyperlink r:id="rId14" w:history="1">
              <w:r w:rsidRPr="00D226E9">
                <w:rPr>
                  <w:rStyle w:val="Hyperlink"/>
                </w:rPr>
                <w:t>Presse Paznaun – Ischgl</w:t>
              </w:r>
            </w:hyperlink>
            <w:r w:rsidRPr="00D226E9">
              <w:t xml:space="preserve"> zum kostenlosen Download.</w:t>
            </w:r>
          </w:p>
          <w:p w14:paraId="389F85F1" w14:textId="77777777" w:rsidR="000F314F" w:rsidRPr="00D226E9" w:rsidRDefault="000F314F" w:rsidP="006C2FC8">
            <w:pPr>
              <w:pStyle w:val="Fusszeile"/>
              <w:ind w:left="-105"/>
            </w:pPr>
          </w:p>
          <w:p w14:paraId="5AE24B63" w14:textId="6C83B4C8" w:rsidR="000F314F" w:rsidRPr="00370222" w:rsidRDefault="000F314F" w:rsidP="006C2FC8">
            <w:pPr>
              <w:pStyle w:val="Fusszeile"/>
              <w:ind w:left="-105"/>
            </w:pPr>
            <w:r w:rsidRPr="00D226E9">
              <w:t>Copyright Texte und Bilder: © TVB Paznaun – Ischgl</w:t>
            </w:r>
            <w:r w:rsidR="00075C0F">
              <w:t xml:space="preserve"> </w:t>
            </w:r>
          </w:p>
        </w:tc>
      </w:tr>
    </w:tbl>
    <w:p w14:paraId="74C59509" w14:textId="77777777" w:rsidR="00E10A9B" w:rsidRPr="00EB0C6C" w:rsidRDefault="00E10A9B" w:rsidP="0082051B">
      <w:pPr>
        <w:rPr>
          <w:lang w:val="de-DE"/>
        </w:rPr>
      </w:pPr>
    </w:p>
    <w:sectPr w:rsidR="00E10A9B" w:rsidRPr="00EB0C6C" w:rsidSect="00CA103D">
      <w:headerReference w:type="default" r:id="rId15"/>
      <w:footerReference w:type="default" r:id="rId16"/>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430E" w14:textId="77777777" w:rsidR="009C5C12" w:rsidRDefault="009C5C12" w:rsidP="00CA103D">
      <w:r>
        <w:separator/>
      </w:r>
    </w:p>
  </w:endnote>
  <w:endnote w:type="continuationSeparator" w:id="0">
    <w:p w14:paraId="7E3A4AC9" w14:textId="77777777" w:rsidR="009C5C12" w:rsidRDefault="009C5C12" w:rsidP="00CA103D">
      <w:r>
        <w:continuationSeparator/>
      </w:r>
    </w:p>
  </w:endnote>
  <w:endnote w:type="continuationNotice" w:id="1">
    <w:p w14:paraId="3B861075" w14:textId="77777777" w:rsidR="009C5C12" w:rsidRDefault="009C5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6C26" w14:textId="77777777" w:rsidR="009C5C12" w:rsidRDefault="009C5C12" w:rsidP="00CA103D">
      <w:r>
        <w:separator/>
      </w:r>
    </w:p>
  </w:footnote>
  <w:footnote w:type="continuationSeparator" w:id="0">
    <w:p w14:paraId="0D4F2A97" w14:textId="77777777" w:rsidR="009C5C12" w:rsidRDefault="009C5C12" w:rsidP="00CA103D">
      <w:r>
        <w:continuationSeparator/>
      </w:r>
    </w:p>
  </w:footnote>
  <w:footnote w:type="continuationNotice" w:id="1">
    <w:p w14:paraId="708E2CAD" w14:textId="77777777" w:rsidR="009C5C12" w:rsidRDefault="009C5C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74347"/>
    <w:multiLevelType w:val="multilevel"/>
    <w:tmpl w:val="841E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DC6E58"/>
    <w:multiLevelType w:val="multilevel"/>
    <w:tmpl w:val="E4EA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2210C"/>
    <w:multiLevelType w:val="hybridMultilevel"/>
    <w:tmpl w:val="016E3B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E209A"/>
    <w:multiLevelType w:val="multilevel"/>
    <w:tmpl w:val="C252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8"/>
  </w:num>
  <w:num w:numId="2" w16cid:durableId="841891525">
    <w:abstractNumId w:val="6"/>
  </w:num>
  <w:num w:numId="3" w16cid:durableId="813525820">
    <w:abstractNumId w:val="3"/>
  </w:num>
  <w:num w:numId="4" w16cid:durableId="1403018718">
    <w:abstractNumId w:val="5"/>
  </w:num>
  <w:num w:numId="5" w16cid:durableId="899486284">
    <w:abstractNumId w:val="1"/>
  </w:num>
  <w:num w:numId="6" w16cid:durableId="417600908">
    <w:abstractNumId w:val="4"/>
  </w:num>
  <w:num w:numId="7" w16cid:durableId="1774663787">
    <w:abstractNumId w:val="7"/>
  </w:num>
  <w:num w:numId="8" w16cid:durableId="617641953">
    <w:abstractNumId w:val="0"/>
  </w:num>
  <w:num w:numId="9" w16cid:durableId="2030180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3A0C"/>
    <w:rsid w:val="00007A4B"/>
    <w:rsid w:val="000119ED"/>
    <w:rsid w:val="000122CC"/>
    <w:rsid w:val="0001256D"/>
    <w:rsid w:val="00016396"/>
    <w:rsid w:val="00020A8F"/>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6F4D"/>
    <w:rsid w:val="00067695"/>
    <w:rsid w:val="00070DAE"/>
    <w:rsid w:val="00070FF0"/>
    <w:rsid w:val="0007148F"/>
    <w:rsid w:val="00071F52"/>
    <w:rsid w:val="00075C0F"/>
    <w:rsid w:val="00081D83"/>
    <w:rsid w:val="00084481"/>
    <w:rsid w:val="00084D8A"/>
    <w:rsid w:val="00090ABF"/>
    <w:rsid w:val="000B25DB"/>
    <w:rsid w:val="000B6363"/>
    <w:rsid w:val="000B643F"/>
    <w:rsid w:val="000C1C33"/>
    <w:rsid w:val="000C21A7"/>
    <w:rsid w:val="000C3499"/>
    <w:rsid w:val="000C3BCF"/>
    <w:rsid w:val="000C3F04"/>
    <w:rsid w:val="000C4183"/>
    <w:rsid w:val="000D21F0"/>
    <w:rsid w:val="000D5E17"/>
    <w:rsid w:val="000D5E64"/>
    <w:rsid w:val="000E2128"/>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1040"/>
    <w:rsid w:val="0013438F"/>
    <w:rsid w:val="0013500E"/>
    <w:rsid w:val="00137CD8"/>
    <w:rsid w:val="00141B46"/>
    <w:rsid w:val="00142511"/>
    <w:rsid w:val="001446DB"/>
    <w:rsid w:val="00145EFD"/>
    <w:rsid w:val="00146960"/>
    <w:rsid w:val="0015367E"/>
    <w:rsid w:val="001553B1"/>
    <w:rsid w:val="00161DE1"/>
    <w:rsid w:val="0016590F"/>
    <w:rsid w:val="00166030"/>
    <w:rsid w:val="00166500"/>
    <w:rsid w:val="00167211"/>
    <w:rsid w:val="0017011E"/>
    <w:rsid w:val="00173D72"/>
    <w:rsid w:val="001767E9"/>
    <w:rsid w:val="00180C10"/>
    <w:rsid w:val="0018432C"/>
    <w:rsid w:val="00194D30"/>
    <w:rsid w:val="001961F1"/>
    <w:rsid w:val="00197444"/>
    <w:rsid w:val="001A0675"/>
    <w:rsid w:val="001A61F1"/>
    <w:rsid w:val="001A6B3E"/>
    <w:rsid w:val="001B0906"/>
    <w:rsid w:val="001B1D70"/>
    <w:rsid w:val="001B2C6E"/>
    <w:rsid w:val="001B5FB2"/>
    <w:rsid w:val="001B6504"/>
    <w:rsid w:val="001B74DE"/>
    <w:rsid w:val="001B7DAA"/>
    <w:rsid w:val="001C1929"/>
    <w:rsid w:val="001C3C4A"/>
    <w:rsid w:val="001C5E6C"/>
    <w:rsid w:val="001D145A"/>
    <w:rsid w:val="001D25D6"/>
    <w:rsid w:val="001D77C3"/>
    <w:rsid w:val="001E1C58"/>
    <w:rsid w:val="001E28CB"/>
    <w:rsid w:val="001E3E37"/>
    <w:rsid w:val="001E4608"/>
    <w:rsid w:val="001E5661"/>
    <w:rsid w:val="001E6AF2"/>
    <w:rsid w:val="001F29A3"/>
    <w:rsid w:val="001F6A0B"/>
    <w:rsid w:val="001F7203"/>
    <w:rsid w:val="002065D6"/>
    <w:rsid w:val="00207DFF"/>
    <w:rsid w:val="00210972"/>
    <w:rsid w:val="0021261E"/>
    <w:rsid w:val="00214614"/>
    <w:rsid w:val="002161F6"/>
    <w:rsid w:val="00225B9E"/>
    <w:rsid w:val="00225E0A"/>
    <w:rsid w:val="0023125E"/>
    <w:rsid w:val="00233DF2"/>
    <w:rsid w:val="00236BCA"/>
    <w:rsid w:val="002409AC"/>
    <w:rsid w:val="00242AC8"/>
    <w:rsid w:val="002438DF"/>
    <w:rsid w:val="00246059"/>
    <w:rsid w:val="0024624A"/>
    <w:rsid w:val="0025263A"/>
    <w:rsid w:val="00262154"/>
    <w:rsid w:val="0027061A"/>
    <w:rsid w:val="00270D7B"/>
    <w:rsid w:val="002733C6"/>
    <w:rsid w:val="0027352E"/>
    <w:rsid w:val="0027530C"/>
    <w:rsid w:val="00280A24"/>
    <w:rsid w:val="0028358C"/>
    <w:rsid w:val="00286394"/>
    <w:rsid w:val="0028651E"/>
    <w:rsid w:val="0029574B"/>
    <w:rsid w:val="002A0723"/>
    <w:rsid w:val="002A132C"/>
    <w:rsid w:val="002A1A15"/>
    <w:rsid w:val="002A3552"/>
    <w:rsid w:val="002A395A"/>
    <w:rsid w:val="002A5882"/>
    <w:rsid w:val="002A6364"/>
    <w:rsid w:val="002A73D3"/>
    <w:rsid w:val="002A7BD5"/>
    <w:rsid w:val="002B0D43"/>
    <w:rsid w:val="002B23EA"/>
    <w:rsid w:val="002B27A6"/>
    <w:rsid w:val="002B29CB"/>
    <w:rsid w:val="002B3DA9"/>
    <w:rsid w:val="002B4FFC"/>
    <w:rsid w:val="002B7F94"/>
    <w:rsid w:val="002C1BEA"/>
    <w:rsid w:val="002D1384"/>
    <w:rsid w:val="002D6066"/>
    <w:rsid w:val="002D6659"/>
    <w:rsid w:val="002D6C2F"/>
    <w:rsid w:val="002F1300"/>
    <w:rsid w:val="002F1B0F"/>
    <w:rsid w:val="002F2112"/>
    <w:rsid w:val="002F68FA"/>
    <w:rsid w:val="00301258"/>
    <w:rsid w:val="003013CB"/>
    <w:rsid w:val="003054B6"/>
    <w:rsid w:val="00305D1B"/>
    <w:rsid w:val="00310BCD"/>
    <w:rsid w:val="003233C6"/>
    <w:rsid w:val="00325FF0"/>
    <w:rsid w:val="00326EF3"/>
    <w:rsid w:val="00331D0F"/>
    <w:rsid w:val="00331F68"/>
    <w:rsid w:val="00332366"/>
    <w:rsid w:val="00332AA0"/>
    <w:rsid w:val="00335D17"/>
    <w:rsid w:val="003373A6"/>
    <w:rsid w:val="003379DC"/>
    <w:rsid w:val="003415BB"/>
    <w:rsid w:val="00342946"/>
    <w:rsid w:val="00342EAE"/>
    <w:rsid w:val="00352A29"/>
    <w:rsid w:val="003549C3"/>
    <w:rsid w:val="00355727"/>
    <w:rsid w:val="00362652"/>
    <w:rsid w:val="003663F3"/>
    <w:rsid w:val="00366CC1"/>
    <w:rsid w:val="0036714E"/>
    <w:rsid w:val="00370222"/>
    <w:rsid w:val="00370E50"/>
    <w:rsid w:val="00372C50"/>
    <w:rsid w:val="00375E66"/>
    <w:rsid w:val="00376DD9"/>
    <w:rsid w:val="00377413"/>
    <w:rsid w:val="00377941"/>
    <w:rsid w:val="00377A9E"/>
    <w:rsid w:val="00382DEE"/>
    <w:rsid w:val="00384107"/>
    <w:rsid w:val="00385AF8"/>
    <w:rsid w:val="003863ED"/>
    <w:rsid w:val="00386FA0"/>
    <w:rsid w:val="00387AF6"/>
    <w:rsid w:val="00390AD6"/>
    <w:rsid w:val="00390E8F"/>
    <w:rsid w:val="00391DE4"/>
    <w:rsid w:val="00392056"/>
    <w:rsid w:val="00392176"/>
    <w:rsid w:val="003A0428"/>
    <w:rsid w:val="003A2F9F"/>
    <w:rsid w:val="003A3228"/>
    <w:rsid w:val="003B126C"/>
    <w:rsid w:val="003B1693"/>
    <w:rsid w:val="003B27A8"/>
    <w:rsid w:val="003B28DD"/>
    <w:rsid w:val="003B3B8D"/>
    <w:rsid w:val="003B70CE"/>
    <w:rsid w:val="003C29B5"/>
    <w:rsid w:val="003D58B3"/>
    <w:rsid w:val="003D6114"/>
    <w:rsid w:val="003E049C"/>
    <w:rsid w:val="003E2452"/>
    <w:rsid w:val="003E6EB4"/>
    <w:rsid w:val="003F0D72"/>
    <w:rsid w:val="003F146F"/>
    <w:rsid w:val="003F35C4"/>
    <w:rsid w:val="003F37C2"/>
    <w:rsid w:val="003F60FD"/>
    <w:rsid w:val="003F6B2A"/>
    <w:rsid w:val="003F76A6"/>
    <w:rsid w:val="004000EF"/>
    <w:rsid w:val="00402264"/>
    <w:rsid w:val="00402814"/>
    <w:rsid w:val="00402F43"/>
    <w:rsid w:val="00405C6F"/>
    <w:rsid w:val="004121B8"/>
    <w:rsid w:val="0041322F"/>
    <w:rsid w:val="00413BA1"/>
    <w:rsid w:val="00420CE9"/>
    <w:rsid w:val="00432AEE"/>
    <w:rsid w:val="00432DDD"/>
    <w:rsid w:val="004346FD"/>
    <w:rsid w:val="00443344"/>
    <w:rsid w:val="00443ABD"/>
    <w:rsid w:val="00451327"/>
    <w:rsid w:val="00455588"/>
    <w:rsid w:val="00457C26"/>
    <w:rsid w:val="004607F5"/>
    <w:rsid w:val="00464AC0"/>
    <w:rsid w:val="004723B1"/>
    <w:rsid w:val="00473A41"/>
    <w:rsid w:val="00474093"/>
    <w:rsid w:val="00475484"/>
    <w:rsid w:val="004777BC"/>
    <w:rsid w:val="004811AC"/>
    <w:rsid w:val="0049002C"/>
    <w:rsid w:val="004A0951"/>
    <w:rsid w:val="004A18B1"/>
    <w:rsid w:val="004A21C5"/>
    <w:rsid w:val="004A344D"/>
    <w:rsid w:val="004A6D9E"/>
    <w:rsid w:val="004A7993"/>
    <w:rsid w:val="004C15F9"/>
    <w:rsid w:val="004C1FA3"/>
    <w:rsid w:val="004C36A9"/>
    <w:rsid w:val="004C422D"/>
    <w:rsid w:val="004D491F"/>
    <w:rsid w:val="004E0945"/>
    <w:rsid w:val="004E2353"/>
    <w:rsid w:val="004E502B"/>
    <w:rsid w:val="004F3992"/>
    <w:rsid w:val="004F5034"/>
    <w:rsid w:val="004F6E89"/>
    <w:rsid w:val="00500EC2"/>
    <w:rsid w:val="0050243D"/>
    <w:rsid w:val="00503823"/>
    <w:rsid w:val="00515CF8"/>
    <w:rsid w:val="00515D97"/>
    <w:rsid w:val="00516EFA"/>
    <w:rsid w:val="00517224"/>
    <w:rsid w:val="00520A37"/>
    <w:rsid w:val="0052170E"/>
    <w:rsid w:val="00522734"/>
    <w:rsid w:val="00525A09"/>
    <w:rsid w:val="00534BB0"/>
    <w:rsid w:val="005461E6"/>
    <w:rsid w:val="0054622B"/>
    <w:rsid w:val="00546F1F"/>
    <w:rsid w:val="00547769"/>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B738B"/>
    <w:rsid w:val="005C0563"/>
    <w:rsid w:val="005C1C91"/>
    <w:rsid w:val="005C3279"/>
    <w:rsid w:val="005C3537"/>
    <w:rsid w:val="005C6277"/>
    <w:rsid w:val="005C72CA"/>
    <w:rsid w:val="005C7EEB"/>
    <w:rsid w:val="005D1189"/>
    <w:rsid w:val="005D1628"/>
    <w:rsid w:val="005D1C08"/>
    <w:rsid w:val="005D2A02"/>
    <w:rsid w:val="005D427E"/>
    <w:rsid w:val="005D5182"/>
    <w:rsid w:val="005D5B40"/>
    <w:rsid w:val="005E1BA8"/>
    <w:rsid w:val="005E5A6F"/>
    <w:rsid w:val="005E6F09"/>
    <w:rsid w:val="005E77E3"/>
    <w:rsid w:val="005F04E8"/>
    <w:rsid w:val="005F5A79"/>
    <w:rsid w:val="006001D0"/>
    <w:rsid w:val="00601E00"/>
    <w:rsid w:val="0060350C"/>
    <w:rsid w:val="0062215F"/>
    <w:rsid w:val="00626C49"/>
    <w:rsid w:val="00631C13"/>
    <w:rsid w:val="00631CAF"/>
    <w:rsid w:val="006344A7"/>
    <w:rsid w:val="00634F26"/>
    <w:rsid w:val="00636455"/>
    <w:rsid w:val="00636D40"/>
    <w:rsid w:val="006418FC"/>
    <w:rsid w:val="00643E9B"/>
    <w:rsid w:val="006453F7"/>
    <w:rsid w:val="00654A8C"/>
    <w:rsid w:val="006647A6"/>
    <w:rsid w:val="00665AE4"/>
    <w:rsid w:val="0066660F"/>
    <w:rsid w:val="00670704"/>
    <w:rsid w:val="006715EA"/>
    <w:rsid w:val="0067171C"/>
    <w:rsid w:val="00674D34"/>
    <w:rsid w:val="00674D9C"/>
    <w:rsid w:val="00681D0B"/>
    <w:rsid w:val="006820F7"/>
    <w:rsid w:val="00682EDB"/>
    <w:rsid w:val="00686D37"/>
    <w:rsid w:val="00690CAA"/>
    <w:rsid w:val="00691808"/>
    <w:rsid w:val="006934F0"/>
    <w:rsid w:val="00697715"/>
    <w:rsid w:val="006A0B2C"/>
    <w:rsid w:val="006A177F"/>
    <w:rsid w:val="006B0861"/>
    <w:rsid w:val="006B19FE"/>
    <w:rsid w:val="006B2DD7"/>
    <w:rsid w:val="006B37BE"/>
    <w:rsid w:val="006B3C2D"/>
    <w:rsid w:val="006B6A4D"/>
    <w:rsid w:val="006C354F"/>
    <w:rsid w:val="006C405F"/>
    <w:rsid w:val="006C7137"/>
    <w:rsid w:val="006D08F5"/>
    <w:rsid w:val="006D3040"/>
    <w:rsid w:val="006D4CFA"/>
    <w:rsid w:val="006D5EB6"/>
    <w:rsid w:val="006E1937"/>
    <w:rsid w:val="006E40D5"/>
    <w:rsid w:val="006E4338"/>
    <w:rsid w:val="006E7CB9"/>
    <w:rsid w:val="006F186E"/>
    <w:rsid w:val="006F1A6C"/>
    <w:rsid w:val="006F1DF4"/>
    <w:rsid w:val="006F2996"/>
    <w:rsid w:val="006F5BE4"/>
    <w:rsid w:val="006F62E2"/>
    <w:rsid w:val="00700B3E"/>
    <w:rsid w:val="00703FC9"/>
    <w:rsid w:val="00710ED9"/>
    <w:rsid w:val="00717EED"/>
    <w:rsid w:val="0072387C"/>
    <w:rsid w:val="0072662C"/>
    <w:rsid w:val="00732AA8"/>
    <w:rsid w:val="007374D8"/>
    <w:rsid w:val="007409B5"/>
    <w:rsid w:val="00740C42"/>
    <w:rsid w:val="007427E0"/>
    <w:rsid w:val="00742D02"/>
    <w:rsid w:val="00742F9D"/>
    <w:rsid w:val="0074425B"/>
    <w:rsid w:val="007462C7"/>
    <w:rsid w:val="007545C7"/>
    <w:rsid w:val="00756BFE"/>
    <w:rsid w:val="00757E53"/>
    <w:rsid w:val="00761D04"/>
    <w:rsid w:val="007667CB"/>
    <w:rsid w:val="00770009"/>
    <w:rsid w:val="007707D8"/>
    <w:rsid w:val="0077245D"/>
    <w:rsid w:val="00772CCC"/>
    <w:rsid w:val="00775029"/>
    <w:rsid w:val="00777B12"/>
    <w:rsid w:val="007913D3"/>
    <w:rsid w:val="00793CAC"/>
    <w:rsid w:val="0079547D"/>
    <w:rsid w:val="00796DA4"/>
    <w:rsid w:val="00797896"/>
    <w:rsid w:val="00797907"/>
    <w:rsid w:val="007A11F5"/>
    <w:rsid w:val="007A1D9F"/>
    <w:rsid w:val="007A248E"/>
    <w:rsid w:val="007A559D"/>
    <w:rsid w:val="007A6BD2"/>
    <w:rsid w:val="007B5856"/>
    <w:rsid w:val="007B5B3D"/>
    <w:rsid w:val="007C078E"/>
    <w:rsid w:val="007C51B8"/>
    <w:rsid w:val="007C6F4C"/>
    <w:rsid w:val="007D1BB9"/>
    <w:rsid w:val="007D2D4A"/>
    <w:rsid w:val="007D4F99"/>
    <w:rsid w:val="007D6192"/>
    <w:rsid w:val="007E1ABC"/>
    <w:rsid w:val="007E1D83"/>
    <w:rsid w:val="007E2AE2"/>
    <w:rsid w:val="007E56A4"/>
    <w:rsid w:val="007F197C"/>
    <w:rsid w:val="007F5095"/>
    <w:rsid w:val="007F6342"/>
    <w:rsid w:val="0080035A"/>
    <w:rsid w:val="00801C7C"/>
    <w:rsid w:val="00806045"/>
    <w:rsid w:val="00811068"/>
    <w:rsid w:val="0081152F"/>
    <w:rsid w:val="00811932"/>
    <w:rsid w:val="00814050"/>
    <w:rsid w:val="00814FE6"/>
    <w:rsid w:val="0082051B"/>
    <w:rsid w:val="008215CC"/>
    <w:rsid w:val="00823AB8"/>
    <w:rsid w:val="00824CFB"/>
    <w:rsid w:val="008251A9"/>
    <w:rsid w:val="008313BB"/>
    <w:rsid w:val="008315ED"/>
    <w:rsid w:val="00831EA1"/>
    <w:rsid w:val="008339E8"/>
    <w:rsid w:val="00833F4C"/>
    <w:rsid w:val="00835DC2"/>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5487"/>
    <w:rsid w:val="00867559"/>
    <w:rsid w:val="00872FD3"/>
    <w:rsid w:val="00880155"/>
    <w:rsid w:val="0088495A"/>
    <w:rsid w:val="0088608C"/>
    <w:rsid w:val="0089003A"/>
    <w:rsid w:val="00891084"/>
    <w:rsid w:val="00892DF0"/>
    <w:rsid w:val="00897580"/>
    <w:rsid w:val="008A10A9"/>
    <w:rsid w:val="008A7125"/>
    <w:rsid w:val="008B0586"/>
    <w:rsid w:val="008B1B25"/>
    <w:rsid w:val="008B1FC6"/>
    <w:rsid w:val="008B7D77"/>
    <w:rsid w:val="008C1293"/>
    <w:rsid w:val="008C3A9C"/>
    <w:rsid w:val="008C5852"/>
    <w:rsid w:val="008C5FBD"/>
    <w:rsid w:val="008D1763"/>
    <w:rsid w:val="008D296E"/>
    <w:rsid w:val="008D3AF5"/>
    <w:rsid w:val="008D4BEB"/>
    <w:rsid w:val="008E125B"/>
    <w:rsid w:val="008E6629"/>
    <w:rsid w:val="008F0A9C"/>
    <w:rsid w:val="008F0B43"/>
    <w:rsid w:val="008F337A"/>
    <w:rsid w:val="008F3993"/>
    <w:rsid w:val="008F39C4"/>
    <w:rsid w:val="008F407B"/>
    <w:rsid w:val="008F7025"/>
    <w:rsid w:val="008F7E25"/>
    <w:rsid w:val="0090243E"/>
    <w:rsid w:val="009060AF"/>
    <w:rsid w:val="00906806"/>
    <w:rsid w:val="00907609"/>
    <w:rsid w:val="009108ED"/>
    <w:rsid w:val="009124F1"/>
    <w:rsid w:val="009129CB"/>
    <w:rsid w:val="00914456"/>
    <w:rsid w:val="009169DE"/>
    <w:rsid w:val="0091789E"/>
    <w:rsid w:val="009257F1"/>
    <w:rsid w:val="0093084C"/>
    <w:rsid w:val="009361FC"/>
    <w:rsid w:val="00940079"/>
    <w:rsid w:val="009453A7"/>
    <w:rsid w:val="0094578C"/>
    <w:rsid w:val="009504B8"/>
    <w:rsid w:val="0095554E"/>
    <w:rsid w:val="009573F1"/>
    <w:rsid w:val="00957434"/>
    <w:rsid w:val="0096203F"/>
    <w:rsid w:val="0096205D"/>
    <w:rsid w:val="00963034"/>
    <w:rsid w:val="009644B6"/>
    <w:rsid w:val="00965160"/>
    <w:rsid w:val="00965194"/>
    <w:rsid w:val="009652C5"/>
    <w:rsid w:val="00965F2C"/>
    <w:rsid w:val="00976973"/>
    <w:rsid w:val="00976A37"/>
    <w:rsid w:val="00980D96"/>
    <w:rsid w:val="00981733"/>
    <w:rsid w:val="00991564"/>
    <w:rsid w:val="00992987"/>
    <w:rsid w:val="00994A3C"/>
    <w:rsid w:val="00994E67"/>
    <w:rsid w:val="00995631"/>
    <w:rsid w:val="009970E3"/>
    <w:rsid w:val="009A15ED"/>
    <w:rsid w:val="009A2ED6"/>
    <w:rsid w:val="009B4147"/>
    <w:rsid w:val="009B4745"/>
    <w:rsid w:val="009B7E3A"/>
    <w:rsid w:val="009C5C12"/>
    <w:rsid w:val="009C6F0D"/>
    <w:rsid w:val="009D2D6B"/>
    <w:rsid w:val="009D3F2A"/>
    <w:rsid w:val="009D4063"/>
    <w:rsid w:val="009D5D1D"/>
    <w:rsid w:val="009D5E3D"/>
    <w:rsid w:val="009D6BAC"/>
    <w:rsid w:val="009D6F8B"/>
    <w:rsid w:val="009D71CF"/>
    <w:rsid w:val="009E0781"/>
    <w:rsid w:val="009E1BCC"/>
    <w:rsid w:val="009E3992"/>
    <w:rsid w:val="009E3B0D"/>
    <w:rsid w:val="009F0683"/>
    <w:rsid w:val="009F1A9A"/>
    <w:rsid w:val="009F357E"/>
    <w:rsid w:val="00A01170"/>
    <w:rsid w:val="00A049F1"/>
    <w:rsid w:val="00A07806"/>
    <w:rsid w:val="00A114A2"/>
    <w:rsid w:val="00A12AB5"/>
    <w:rsid w:val="00A12EED"/>
    <w:rsid w:val="00A156DA"/>
    <w:rsid w:val="00A16620"/>
    <w:rsid w:val="00A16D7D"/>
    <w:rsid w:val="00A174DB"/>
    <w:rsid w:val="00A209A5"/>
    <w:rsid w:val="00A21A87"/>
    <w:rsid w:val="00A26D71"/>
    <w:rsid w:val="00A30967"/>
    <w:rsid w:val="00A351C3"/>
    <w:rsid w:val="00A35797"/>
    <w:rsid w:val="00A41DBF"/>
    <w:rsid w:val="00A41DE7"/>
    <w:rsid w:val="00A420A0"/>
    <w:rsid w:val="00A42C90"/>
    <w:rsid w:val="00A447DF"/>
    <w:rsid w:val="00A44B48"/>
    <w:rsid w:val="00A46340"/>
    <w:rsid w:val="00A55970"/>
    <w:rsid w:val="00A60070"/>
    <w:rsid w:val="00A63577"/>
    <w:rsid w:val="00A76876"/>
    <w:rsid w:val="00A77802"/>
    <w:rsid w:val="00A80A71"/>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47D6"/>
    <w:rsid w:val="00AB7D84"/>
    <w:rsid w:val="00AC6316"/>
    <w:rsid w:val="00AC75DB"/>
    <w:rsid w:val="00AD07E0"/>
    <w:rsid w:val="00AD363F"/>
    <w:rsid w:val="00AD55E7"/>
    <w:rsid w:val="00AE0ABB"/>
    <w:rsid w:val="00AE2B15"/>
    <w:rsid w:val="00AE2EB9"/>
    <w:rsid w:val="00AE2F6E"/>
    <w:rsid w:val="00AE4435"/>
    <w:rsid w:val="00AE5807"/>
    <w:rsid w:val="00AE5A4F"/>
    <w:rsid w:val="00AF0F64"/>
    <w:rsid w:val="00AF5CC7"/>
    <w:rsid w:val="00AF5F63"/>
    <w:rsid w:val="00AF711D"/>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29BC"/>
    <w:rsid w:val="00B63A50"/>
    <w:rsid w:val="00B64B08"/>
    <w:rsid w:val="00B71DB4"/>
    <w:rsid w:val="00B73B1A"/>
    <w:rsid w:val="00B74FB3"/>
    <w:rsid w:val="00B77AB7"/>
    <w:rsid w:val="00B818A0"/>
    <w:rsid w:val="00B852AE"/>
    <w:rsid w:val="00B85308"/>
    <w:rsid w:val="00B85333"/>
    <w:rsid w:val="00B908F2"/>
    <w:rsid w:val="00B90A87"/>
    <w:rsid w:val="00B934AE"/>
    <w:rsid w:val="00B938D9"/>
    <w:rsid w:val="00B952C3"/>
    <w:rsid w:val="00B95E24"/>
    <w:rsid w:val="00B95E9C"/>
    <w:rsid w:val="00B973DB"/>
    <w:rsid w:val="00B97E9B"/>
    <w:rsid w:val="00BA1C2E"/>
    <w:rsid w:val="00BA2C5D"/>
    <w:rsid w:val="00BA463C"/>
    <w:rsid w:val="00BB4255"/>
    <w:rsid w:val="00BB57B2"/>
    <w:rsid w:val="00BB61F8"/>
    <w:rsid w:val="00BB779B"/>
    <w:rsid w:val="00BB7BA4"/>
    <w:rsid w:val="00BC2C53"/>
    <w:rsid w:val="00BC4605"/>
    <w:rsid w:val="00BC5B93"/>
    <w:rsid w:val="00BC6604"/>
    <w:rsid w:val="00BD368D"/>
    <w:rsid w:val="00BD4AF9"/>
    <w:rsid w:val="00BE1A4C"/>
    <w:rsid w:val="00BE2A95"/>
    <w:rsid w:val="00BE6005"/>
    <w:rsid w:val="00BF0D82"/>
    <w:rsid w:val="00BF206B"/>
    <w:rsid w:val="00BF49A1"/>
    <w:rsid w:val="00BF6CD4"/>
    <w:rsid w:val="00BF7987"/>
    <w:rsid w:val="00C00C39"/>
    <w:rsid w:val="00C012FA"/>
    <w:rsid w:val="00C02925"/>
    <w:rsid w:val="00C02D8F"/>
    <w:rsid w:val="00C047AE"/>
    <w:rsid w:val="00C064A1"/>
    <w:rsid w:val="00C1134C"/>
    <w:rsid w:val="00C125EF"/>
    <w:rsid w:val="00C14966"/>
    <w:rsid w:val="00C15796"/>
    <w:rsid w:val="00C1652B"/>
    <w:rsid w:val="00C20EA5"/>
    <w:rsid w:val="00C2513A"/>
    <w:rsid w:val="00C30D55"/>
    <w:rsid w:val="00C33061"/>
    <w:rsid w:val="00C33404"/>
    <w:rsid w:val="00C355BC"/>
    <w:rsid w:val="00C37366"/>
    <w:rsid w:val="00C4149D"/>
    <w:rsid w:val="00C43149"/>
    <w:rsid w:val="00C4421A"/>
    <w:rsid w:val="00C45D0B"/>
    <w:rsid w:val="00C542DC"/>
    <w:rsid w:val="00C5697E"/>
    <w:rsid w:val="00C67E63"/>
    <w:rsid w:val="00C70B24"/>
    <w:rsid w:val="00C74D4E"/>
    <w:rsid w:val="00C76EB5"/>
    <w:rsid w:val="00C840C1"/>
    <w:rsid w:val="00C86C83"/>
    <w:rsid w:val="00C907D6"/>
    <w:rsid w:val="00C92C1A"/>
    <w:rsid w:val="00CA103D"/>
    <w:rsid w:val="00CA19F7"/>
    <w:rsid w:val="00CA3F0E"/>
    <w:rsid w:val="00CA51FF"/>
    <w:rsid w:val="00CA5DA0"/>
    <w:rsid w:val="00CA6490"/>
    <w:rsid w:val="00CA687E"/>
    <w:rsid w:val="00CB14E7"/>
    <w:rsid w:val="00CB1B0D"/>
    <w:rsid w:val="00CB4D86"/>
    <w:rsid w:val="00CB7FE8"/>
    <w:rsid w:val="00CC28C8"/>
    <w:rsid w:val="00CC2FFC"/>
    <w:rsid w:val="00CC43CE"/>
    <w:rsid w:val="00CC522C"/>
    <w:rsid w:val="00CD2F4F"/>
    <w:rsid w:val="00CD3B4C"/>
    <w:rsid w:val="00CE4611"/>
    <w:rsid w:val="00CE4635"/>
    <w:rsid w:val="00CE572C"/>
    <w:rsid w:val="00CE62A8"/>
    <w:rsid w:val="00CE6E47"/>
    <w:rsid w:val="00CF3EF6"/>
    <w:rsid w:val="00CF607B"/>
    <w:rsid w:val="00D00193"/>
    <w:rsid w:val="00D00471"/>
    <w:rsid w:val="00D0065F"/>
    <w:rsid w:val="00D03DE9"/>
    <w:rsid w:val="00D12D64"/>
    <w:rsid w:val="00D13626"/>
    <w:rsid w:val="00D144AB"/>
    <w:rsid w:val="00D15CF8"/>
    <w:rsid w:val="00D167F2"/>
    <w:rsid w:val="00D226E9"/>
    <w:rsid w:val="00D25386"/>
    <w:rsid w:val="00D30F18"/>
    <w:rsid w:val="00D37C7F"/>
    <w:rsid w:val="00D410B4"/>
    <w:rsid w:val="00D41B4D"/>
    <w:rsid w:val="00D43197"/>
    <w:rsid w:val="00D448D8"/>
    <w:rsid w:val="00D45C2D"/>
    <w:rsid w:val="00D47FC0"/>
    <w:rsid w:val="00D51C1C"/>
    <w:rsid w:val="00D52F06"/>
    <w:rsid w:val="00D53BB3"/>
    <w:rsid w:val="00D5418E"/>
    <w:rsid w:val="00D54310"/>
    <w:rsid w:val="00D5496B"/>
    <w:rsid w:val="00D5510C"/>
    <w:rsid w:val="00D57325"/>
    <w:rsid w:val="00D6179A"/>
    <w:rsid w:val="00D62B6F"/>
    <w:rsid w:val="00D65EB0"/>
    <w:rsid w:val="00D71BF1"/>
    <w:rsid w:val="00D7220F"/>
    <w:rsid w:val="00D7240A"/>
    <w:rsid w:val="00D72D17"/>
    <w:rsid w:val="00D941BA"/>
    <w:rsid w:val="00DA091B"/>
    <w:rsid w:val="00DA320D"/>
    <w:rsid w:val="00DA6CF2"/>
    <w:rsid w:val="00DB0CAD"/>
    <w:rsid w:val="00DB0F33"/>
    <w:rsid w:val="00DB1699"/>
    <w:rsid w:val="00DB5C11"/>
    <w:rsid w:val="00DC10E1"/>
    <w:rsid w:val="00DC1CB0"/>
    <w:rsid w:val="00DC238F"/>
    <w:rsid w:val="00DC26E8"/>
    <w:rsid w:val="00DC33E2"/>
    <w:rsid w:val="00DC5C99"/>
    <w:rsid w:val="00DC5CC5"/>
    <w:rsid w:val="00DC62A5"/>
    <w:rsid w:val="00DC759E"/>
    <w:rsid w:val="00DC76E2"/>
    <w:rsid w:val="00DD05A9"/>
    <w:rsid w:val="00DD0809"/>
    <w:rsid w:val="00DD3D09"/>
    <w:rsid w:val="00DD493E"/>
    <w:rsid w:val="00DD5313"/>
    <w:rsid w:val="00DD6C83"/>
    <w:rsid w:val="00DD6E51"/>
    <w:rsid w:val="00DD79DF"/>
    <w:rsid w:val="00DE0ACF"/>
    <w:rsid w:val="00DE0C1F"/>
    <w:rsid w:val="00DE0C80"/>
    <w:rsid w:val="00DE13A4"/>
    <w:rsid w:val="00DE556A"/>
    <w:rsid w:val="00DE7A15"/>
    <w:rsid w:val="00DE7B1A"/>
    <w:rsid w:val="00DF1DE3"/>
    <w:rsid w:val="00DF3B7A"/>
    <w:rsid w:val="00E02B3B"/>
    <w:rsid w:val="00E10A9B"/>
    <w:rsid w:val="00E20BFB"/>
    <w:rsid w:val="00E21079"/>
    <w:rsid w:val="00E21141"/>
    <w:rsid w:val="00E22BD5"/>
    <w:rsid w:val="00E2543B"/>
    <w:rsid w:val="00E25767"/>
    <w:rsid w:val="00E260FB"/>
    <w:rsid w:val="00E338B0"/>
    <w:rsid w:val="00E3564C"/>
    <w:rsid w:val="00E362E0"/>
    <w:rsid w:val="00E36449"/>
    <w:rsid w:val="00E371B0"/>
    <w:rsid w:val="00E4039F"/>
    <w:rsid w:val="00E40EA1"/>
    <w:rsid w:val="00E41CF9"/>
    <w:rsid w:val="00E47880"/>
    <w:rsid w:val="00E5241E"/>
    <w:rsid w:val="00E56654"/>
    <w:rsid w:val="00E616CA"/>
    <w:rsid w:val="00E62B19"/>
    <w:rsid w:val="00E651FD"/>
    <w:rsid w:val="00E658BC"/>
    <w:rsid w:val="00E65E11"/>
    <w:rsid w:val="00E666DD"/>
    <w:rsid w:val="00E70269"/>
    <w:rsid w:val="00E72D15"/>
    <w:rsid w:val="00E74ADB"/>
    <w:rsid w:val="00E764EE"/>
    <w:rsid w:val="00E804C1"/>
    <w:rsid w:val="00E846C1"/>
    <w:rsid w:val="00E86CAF"/>
    <w:rsid w:val="00E905B8"/>
    <w:rsid w:val="00E9072A"/>
    <w:rsid w:val="00E94CFE"/>
    <w:rsid w:val="00E96438"/>
    <w:rsid w:val="00E964CB"/>
    <w:rsid w:val="00E97D22"/>
    <w:rsid w:val="00EA06A2"/>
    <w:rsid w:val="00EA222E"/>
    <w:rsid w:val="00EA3239"/>
    <w:rsid w:val="00EB03F8"/>
    <w:rsid w:val="00EB0501"/>
    <w:rsid w:val="00EB0C6C"/>
    <w:rsid w:val="00EB21E5"/>
    <w:rsid w:val="00EB52A1"/>
    <w:rsid w:val="00EB5B5E"/>
    <w:rsid w:val="00EC0413"/>
    <w:rsid w:val="00EC3793"/>
    <w:rsid w:val="00EC52EC"/>
    <w:rsid w:val="00EC67BB"/>
    <w:rsid w:val="00ED28AB"/>
    <w:rsid w:val="00ED7EA7"/>
    <w:rsid w:val="00EE11B9"/>
    <w:rsid w:val="00EE771F"/>
    <w:rsid w:val="00EF2B82"/>
    <w:rsid w:val="00EF3931"/>
    <w:rsid w:val="00F01288"/>
    <w:rsid w:val="00F02029"/>
    <w:rsid w:val="00F04843"/>
    <w:rsid w:val="00F04CAE"/>
    <w:rsid w:val="00F05B4B"/>
    <w:rsid w:val="00F05E7B"/>
    <w:rsid w:val="00F0711B"/>
    <w:rsid w:val="00F15A1D"/>
    <w:rsid w:val="00F16DF1"/>
    <w:rsid w:val="00F21BD5"/>
    <w:rsid w:val="00F23388"/>
    <w:rsid w:val="00F23457"/>
    <w:rsid w:val="00F23BD1"/>
    <w:rsid w:val="00F241DD"/>
    <w:rsid w:val="00F2597B"/>
    <w:rsid w:val="00F27690"/>
    <w:rsid w:val="00F325EE"/>
    <w:rsid w:val="00F33E3B"/>
    <w:rsid w:val="00F34933"/>
    <w:rsid w:val="00F352F1"/>
    <w:rsid w:val="00F35579"/>
    <w:rsid w:val="00F35A9B"/>
    <w:rsid w:val="00F35AC9"/>
    <w:rsid w:val="00F364E1"/>
    <w:rsid w:val="00F36CAE"/>
    <w:rsid w:val="00F4043A"/>
    <w:rsid w:val="00F40975"/>
    <w:rsid w:val="00F436B0"/>
    <w:rsid w:val="00F5057F"/>
    <w:rsid w:val="00F51DE7"/>
    <w:rsid w:val="00F54B41"/>
    <w:rsid w:val="00F5592A"/>
    <w:rsid w:val="00F602E1"/>
    <w:rsid w:val="00F61CA1"/>
    <w:rsid w:val="00F72041"/>
    <w:rsid w:val="00F7319D"/>
    <w:rsid w:val="00F74DFA"/>
    <w:rsid w:val="00F85825"/>
    <w:rsid w:val="00F961A9"/>
    <w:rsid w:val="00F964EF"/>
    <w:rsid w:val="00FA0A9C"/>
    <w:rsid w:val="00FA1892"/>
    <w:rsid w:val="00FA1F6D"/>
    <w:rsid w:val="00FA2CEF"/>
    <w:rsid w:val="00FA64BE"/>
    <w:rsid w:val="00FA68BF"/>
    <w:rsid w:val="00FA722B"/>
    <w:rsid w:val="00FB072F"/>
    <w:rsid w:val="00FB32D1"/>
    <w:rsid w:val="00FB7186"/>
    <w:rsid w:val="00FC0E0F"/>
    <w:rsid w:val="00FC1CD1"/>
    <w:rsid w:val="00FC4714"/>
    <w:rsid w:val="00FC4CF4"/>
    <w:rsid w:val="00FD1783"/>
    <w:rsid w:val="00FD17DD"/>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ages.paznaun-ischgl.com/de/send?pass=4a32d45aa648eed62ea1a6b7c331b2d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altuer.com/gnv/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ltuer.com/de/veranstaltungen-erlebnisse/galtuer-nordic-volumes/anmeldu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c369554bba2e44abc95ce48d1af46906">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e2749f32b06b92870f93e8707879865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F7A80-9EE5-432B-B9BE-F19498942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850</Words>
  <Characters>5630</Characters>
  <Application>Microsoft Office Word</Application>
  <DocSecurity>0</DocSecurity>
  <Lines>90</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157</cp:revision>
  <cp:lastPrinted>2026-01-12T13:16:00Z</cp:lastPrinted>
  <dcterms:created xsi:type="dcterms:W3CDTF">2025-11-06T10:55:00Z</dcterms:created>
  <dcterms:modified xsi:type="dcterms:W3CDTF">2026-01-14T08:11:00Z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